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4C05706485444A80A968540EB4CD4A71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2278"/>
            <w:gridCol w:w="7577"/>
          </w:tblGrid>
          <w:tr w:rsidR="00C65C32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C65C32" w:rsidRDefault="00C65C32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C65C32" w:rsidRDefault="00C65C32">
                <w:pPr>
                  <w:pStyle w:val="Nombre"/>
                </w:pPr>
                <w:sdt>
                  <w:sdtPr>
                    <w:id w:val="809184597"/>
                    <w:placeholder>
                      <w:docPart w:val="FB5498FC428849569BB43D434B3DD84F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8B3E1F">
                      <w:rPr>
                        <w:lang w:val="es-MX"/>
                      </w:rPr>
                      <w:t>Marcela Martinez Reyes</w:t>
                    </w:r>
                  </w:sdtContent>
                </w:sdt>
              </w:p>
            </w:tc>
          </w:tr>
          <w:tr w:rsidR="00C65C32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3846BEBCCCB843E6BDD1D32E238C8772"/>
                  </w:placeholder>
                  <w:date w:fullDate="2010-11-10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C65C32" w:rsidRDefault="008B3E1F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10-11-2010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65C32" w:rsidRDefault="00C65C32"/>
            </w:tc>
          </w:tr>
          <w:tr w:rsidR="00C65C32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5C32" w:rsidRDefault="00D77AF9">
                <w:pPr>
                  <w:jc w:val="center"/>
                </w:pPr>
                <w:r>
                  <w:rPr>
                    <w:noProof/>
                    <w:lang w:val="es-MX" w:eastAsia="es-MX"/>
                  </w:rPr>
                  <w:drawing>
                    <wp:inline distT="0" distB="0" distL="0" distR="0">
                      <wp:extent cx="842527" cy="1246255"/>
                      <wp:effectExtent l="47625" t="47625" r="119498" b="115820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C65C32" w:rsidRDefault="008B3E1F" w:rsidP="008B3E1F">
                <w:pPr>
                  <w:pStyle w:val="Direccindelremitente0"/>
                  <w:spacing w:line="480" w:lineRule="auto"/>
                </w:pPr>
                <w:r>
                  <w:t>BRACILIA#90 COLOMOS PRIVIDENCIA</w:t>
                </w:r>
                <w:r w:rsidR="00D77AF9">
                  <w:br/>
                </w:r>
                <w:r>
                  <w:t>3310189535</w:t>
                </w:r>
                <w:r w:rsidR="00D77AF9">
                  <w:br/>
                </w:r>
                <w:r>
                  <w:t>MTZMAR@HOTMAILCOM</w:t>
                </w:r>
              </w:p>
              <w:p w:rsidR="00C65C32" w:rsidRDefault="008B3E1F" w:rsidP="008B3E1F">
                <w:pPr>
                  <w:pStyle w:val="Direccindelremitente0"/>
                </w:pPr>
                <w:r>
                  <w:t>No</w:t>
                </w:r>
              </w:p>
            </w:tc>
          </w:tr>
        </w:tbl>
        <w:p w:rsidR="00C65C32" w:rsidRDefault="00C65C32"/>
      </w:sdtContent>
    </w:sdt>
    <w:tbl>
      <w:tblPr>
        <w:tblStyle w:val="Tablaconcuadrcula"/>
        <w:tblW w:w="4996" w:type="pct"/>
        <w:jc w:val="center"/>
        <w:tblLook w:val="04A0"/>
      </w:tblPr>
      <w:tblGrid>
        <w:gridCol w:w="2309"/>
        <w:gridCol w:w="7545"/>
      </w:tblGrid>
      <w:tr w:rsidR="00C65C32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C32" w:rsidRDefault="00C65C3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5C32" w:rsidRDefault="00D77AF9">
            <w:pPr>
              <w:pStyle w:val="Seccin"/>
            </w:pPr>
            <w:r>
              <w:t>Objetivos</w:t>
            </w:r>
          </w:p>
          <w:p w:rsidR="00C65C32" w:rsidRDefault="008B3E1F">
            <w:r>
              <w:t xml:space="preserve">Terminar la preparatoria con buenas calificaciones </w:t>
            </w:r>
          </w:p>
          <w:p w:rsidR="00C65C32" w:rsidRDefault="00D77AF9">
            <w:pPr>
              <w:pStyle w:val="Seccin"/>
            </w:pPr>
            <w:r>
              <w:t xml:space="preserve">Formación </w:t>
            </w:r>
            <w:r>
              <w:t>académica</w:t>
            </w:r>
          </w:p>
          <w:p w:rsidR="00C65C32" w:rsidRDefault="008B3E1F">
            <w:pPr>
              <w:pStyle w:val="Subseccin"/>
            </w:pPr>
            <w:r>
              <w:t xml:space="preserve">Lope de vega </w:t>
            </w:r>
          </w:p>
          <w:p w:rsidR="00C65C32" w:rsidRDefault="008B3E1F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2013  </w:t>
            </w:r>
          </w:p>
          <w:p w:rsidR="00C65C32" w:rsidRDefault="008B3E1F">
            <w:pPr>
              <w:pStyle w:val="Listaconvietas"/>
              <w:numPr>
                <w:ilvl w:val="0"/>
                <w:numId w:val="0"/>
              </w:numPr>
            </w:pPr>
            <w:r>
              <w:t>En estos ayos que este en la prepa mis logros serian de igual manera terminar la con buenas calificaciones</w:t>
            </w:r>
          </w:p>
          <w:p w:rsidR="00C65C32" w:rsidRDefault="00D77AF9">
            <w:pPr>
              <w:pStyle w:val="Seccin"/>
            </w:pPr>
            <w:r>
              <w:t>experiencia</w:t>
            </w:r>
          </w:p>
          <w:p w:rsidR="00C65C32" w:rsidRDefault="008B3E1F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Trabajae en io que dese estudiar </w:t>
            </w:r>
            <w:r w:rsidR="00D77AF9">
              <w:rPr>
                <w:b w:val="0"/>
              </w:rPr>
              <w:t xml:space="preserve"> | </w:t>
            </w:r>
            <w:sdt>
              <w:sdtPr>
                <w:id w:val="326177524"/>
                <w:placeholder>
                  <w:docPart w:val="3919B2E8FCE14024ABCB600E804767F0"/>
                </w:placeholder>
              </w:sdtPr>
              <w:sdtContent>
                <w:r>
                  <w:t xml:space="preserve">no lo se  </w:t>
                </w:r>
              </w:sdtContent>
            </w:sdt>
          </w:p>
          <w:p w:rsidR="00C65C32" w:rsidRDefault="008B3E1F">
            <w:r>
              <w:t>2017</w:t>
            </w:r>
            <w:r w:rsidR="00D77AF9">
              <w:t xml:space="preserve"> </w:t>
            </w:r>
            <w:r>
              <w:t>–</w:t>
            </w:r>
            <w:r w:rsidR="00D77AF9">
              <w:t xml:space="preserve"> </w:t>
            </w:r>
            <w:r>
              <w:t xml:space="preserve">no lo se </w:t>
            </w:r>
          </w:p>
          <w:p w:rsidR="00C65C32" w:rsidRDefault="00C65C32">
            <w:pPr>
              <w:pStyle w:val="Listaconvietas"/>
              <w:numPr>
                <w:ilvl w:val="0"/>
                <w:numId w:val="0"/>
              </w:numPr>
            </w:pPr>
          </w:p>
          <w:p w:rsidR="00C65C32" w:rsidRDefault="00D77AF9">
            <w:pPr>
              <w:pStyle w:val="Seccin"/>
            </w:pPr>
            <w:r>
              <w:t>cualificaciones</w:t>
            </w:r>
          </w:p>
          <w:p w:rsidR="00C65C32" w:rsidRDefault="008B3E1F" w:rsidP="008B3E1F">
            <w:pPr>
              <w:pStyle w:val="Listaconvietas"/>
            </w:pPr>
            <w:r>
              <w:t xml:space="preserve">Aun no se </w:t>
            </w:r>
          </w:p>
        </w:tc>
      </w:tr>
    </w:tbl>
    <w:p w:rsidR="00C65C32" w:rsidRDefault="00C65C32">
      <w:pPr>
        <w:spacing w:after="200" w:line="276" w:lineRule="auto"/>
      </w:pPr>
    </w:p>
    <w:sectPr w:rsidR="00C65C32" w:rsidSect="00C65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F9" w:rsidRDefault="00D77AF9">
      <w:pPr>
        <w:spacing w:after="0" w:line="240" w:lineRule="auto"/>
      </w:pPr>
      <w:r>
        <w:separator/>
      </w:r>
    </w:p>
  </w:endnote>
  <w:endnote w:type="continuationSeparator" w:id="1">
    <w:p w:rsidR="00D77AF9" w:rsidRDefault="00D7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32" w:rsidRDefault="00C65C32"/>
  <w:p w:rsidR="00C65C32" w:rsidRDefault="00D77AF9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C65C32" w:rsidRDefault="00C65C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32" w:rsidRDefault="00C65C32"/>
  <w:p w:rsidR="00C65C32" w:rsidRDefault="00D77AF9">
    <w:pPr>
      <w:pStyle w:val="Piedepginaim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C65C32" w:rsidRDefault="00C65C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32" w:rsidRDefault="00C65C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F9" w:rsidRDefault="00D77AF9">
      <w:pPr>
        <w:spacing w:after="0" w:line="240" w:lineRule="auto"/>
      </w:pPr>
      <w:r>
        <w:separator/>
      </w:r>
    </w:p>
  </w:footnote>
  <w:footnote w:type="continuationSeparator" w:id="1">
    <w:p w:rsidR="00D77AF9" w:rsidRDefault="00D7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5327404"/>
      <w:placeholder>
        <w:docPart w:val="C50C3800F7FA45CBA39F614F915FE90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C65C32" w:rsidRDefault="008B3E1F">
        <w:pPr>
          <w:pStyle w:val="Encabezadopar"/>
          <w:rPr>
            <w:szCs w:val="20"/>
          </w:rPr>
        </w:pPr>
        <w:r>
          <w:rPr>
            <w:szCs w:val="20"/>
            <w:lang w:val="es-MX"/>
          </w:rPr>
          <w:t>Marcela Martinez Reyes</w:t>
        </w:r>
      </w:p>
    </w:sdtContent>
  </w:sdt>
  <w:p w:rsidR="00C65C32" w:rsidRDefault="00C65C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5384246"/>
      <w:placeholder>
        <w:docPart w:val="EDE43CFF37CB48E18434396792E35E7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C65C32" w:rsidRDefault="008B3E1F">
        <w:pPr>
          <w:pStyle w:val="Encabezadoimpar"/>
          <w:rPr>
            <w:szCs w:val="20"/>
          </w:rPr>
        </w:pPr>
        <w:r>
          <w:rPr>
            <w:szCs w:val="20"/>
            <w:lang w:val="es-MX"/>
          </w:rPr>
          <w:t>Marcela Martinez Reyes</w:t>
        </w:r>
      </w:p>
    </w:sdtContent>
  </w:sdt>
  <w:p w:rsidR="00C65C32" w:rsidRDefault="00C65C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32" w:rsidRDefault="00C65C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D77AF9"/>
    <w:rsid w:val="008B3E1F"/>
    <w:rsid w:val="00C65C32"/>
    <w:rsid w:val="00D7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32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C65C32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C65C32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C65C32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65C32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65C32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C65C32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C65C32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C65C32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C65C32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C65C32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C65C32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C65C32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C65C32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C65C32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C65C32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C65C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C32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C32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C65C32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C65C32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C65C32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C65C32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5C3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5C32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C65C3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5C32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C65C32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5C32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5C32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5C32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5C32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5C32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5C32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C32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C32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C32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C65C32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C65C32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5C32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C65C32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C65C32"/>
    <w:pPr>
      <w:ind w:left="360" w:hanging="360"/>
    </w:pPr>
  </w:style>
  <w:style w:type="paragraph" w:styleId="Lista2">
    <w:name w:val="List 2"/>
    <w:basedOn w:val="Normal"/>
    <w:uiPriority w:val="99"/>
    <w:unhideWhenUsed/>
    <w:rsid w:val="00C65C32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C65C32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C65C32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C65C32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C65C32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C65C32"/>
    <w:pPr>
      <w:ind w:left="720"/>
      <w:contextualSpacing/>
    </w:pPr>
  </w:style>
  <w:style w:type="numbering" w:customStyle="1" w:styleId="Estilodelistamediano">
    <w:name w:val="Estilo de lista mediano"/>
    <w:uiPriority w:val="99"/>
    <w:rsid w:val="00C65C32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C65C32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C65C32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C65C32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C65C32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C65C32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C65C32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65C32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65C32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C65C32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65C32"/>
    <w:pPr>
      <w:ind w:left="220" w:hanging="220"/>
    </w:pPr>
  </w:style>
  <w:style w:type="paragraph" w:styleId="Ttulo">
    <w:name w:val="Title"/>
    <w:basedOn w:val="Normal"/>
    <w:link w:val="TtuloCar"/>
    <w:uiPriority w:val="10"/>
    <w:rsid w:val="00C65C32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65C32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C65C32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C65C32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C65C32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C65C32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C65C32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C65C32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C65C32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C65C32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C65C32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C65C32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C65C32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C65C32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C65C32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C65C32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C65C32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C65C32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C65C32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C65C32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05706485444A80A968540EB4CD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228D-2FE6-4040-822C-907B16C9DE8D}"/>
      </w:docPartPr>
      <w:docPartBody>
        <w:p w:rsidR="00000000" w:rsidRDefault="00444F5D">
          <w:pPr>
            <w:pStyle w:val="4C05706485444A80A968540EB4CD4A71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FB5498FC428849569BB43D434B3D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3D076-14C1-4E89-92E3-1B9F749EDCF8}"/>
      </w:docPartPr>
      <w:docPartBody>
        <w:p w:rsidR="00000000" w:rsidRDefault="00444F5D">
          <w:pPr>
            <w:pStyle w:val="FB5498FC428849569BB43D434B3DD84F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3846BEBCCCB843E6BDD1D32E238C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CA39-1A54-4D87-9055-1DBDB23EF278}"/>
      </w:docPartPr>
      <w:docPartBody>
        <w:p w:rsidR="00000000" w:rsidRDefault="00444F5D">
          <w:pPr>
            <w:pStyle w:val="3846BEBCCCB843E6BDD1D32E238C8772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3919B2E8FCE14024ABCB600E8047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BFB7-B767-4843-9D85-A5A8D78346CC}"/>
      </w:docPartPr>
      <w:docPartBody>
        <w:p w:rsidR="00000000" w:rsidRDefault="00444F5D">
          <w:pPr>
            <w:pStyle w:val="3919B2E8FCE14024ABCB600E804767F0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C50C3800F7FA45CBA39F614F915F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A9FF-96D4-4437-BA96-47171750D746}"/>
      </w:docPartPr>
      <w:docPartBody>
        <w:p w:rsidR="00000000" w:rsidRDefault="00444F5D">
          <w:pPr>
            <w:pStyle w:val="C50C3800F7FA45CBA39F614F915FE90C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EDE43CFF37CB48E18434396792E3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7099-A19F-4F74-A24D-5EF2495CBD5E}"/>
      </w:docPartPr>
      <w:docPartBody>
        <w:p w:rsidR="00000000" w:rsidRDefault="00444F5D">
          <w:pPr>
            <w:pStyle w:val="EDE43CFF37CB48E18434396792E35E73"/>
          </w:pPr>
          <w:r>
            <w:rPr>
              <w:szCs w:val="20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4F5D"/>
    <w:rsid w:val="0044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4C05706485444A80A968540EB4CD4A71">
    <w:name w:val="4C05706485444A80A968540EB4CD4A71"/>
  </w:style>
  <w:style w:type="paragraph" w:customStyle="1" w:styleId="FB5498FC428849569BB43D434B3DD84F">
    <w:name w:val="FB5498FC428849569BB43D434B3DD84F"/>
  </w:style>
  <w:style w:type="paragraph" w:customStyle="1" w:styleId="3846BEBCCCB843E6BDD1D32E238C8772">
    <w:name w:val="3846BEBCCCB843E6BDD1D32E238C8772"/>
  </w:style>
  <w:style w:type="paragraph" w:customStyle="1" w:styleId="D3518BD18CFA45E59E13F55012F8862B">
    <w:name w:val="D3518BD18CFA45E59E13F55012F8862B"/>
  </w:style>
  <w:style w:type="paragraph" w:customStyle="1" w:styleId="71F7F625452A41C6B468BC8373AB6AE4">
    <w:name w:val="71F7F625452A41C6B468BC8373AB6AE4"/>
  </w:style>
  <w:style w:type="paragraph" w:customStyle="1" w:styleId="587B32C7B3E04D6EBC74CC1BD1F6F96C">
    <w:name w:val="587B32C7B3E04D6EBC74CC1BD1F6F96C"/>
  </w:style>
  <w:style w:type="paragraph" w:customStyle="1" w:styleId="3D5F5B123A274F2DAB6170915AC7625B">
    <w:name w:val="3D5F5B123A274F2DAB6170915AC7625B"/>
  </w:style>
  <w:style w:type="paragraph" w:customStyle="1" w:styleId="419DE7947EA84DB98117CFFD5C242250">
    <w:name w:val="419DE7947EA84DB98117CFFD5C242250"/>
  </w:style>
  <w:style w:type="paragraph" w:customStyle="1" w:styleId="DEB34F54975A473F9F369CF2715F577F">
    <w:name w:val="DEB34F54975A473F9F369CF2715F577F"/>
  </w:style>
  <w:style w:type="paragraph" w:customStyle="1" w:styleId="74F1EBDCE5D5427AA850E89C403E4C91">
    <w:name w:val="74F1EBDCE5D5427AA850E89C403E4C91"/>
  </w:style>
  <w:style w:type="paragraph" w:customStyle="1" w:styleId="B45A5E6F7FFC4D058A5ABF47FEC530C6">
    <w:name w:val="B45A5E6F7FFC4D058A5ABF47FEC530C6"/>
  </w:style>
  <w:style w:type="paragraph" w:customStyle="1" w:styleId="5810040786C54AD28807D4232DD8D46F">
    <w:name w:val="5810040786C54AD28807D4232DD8D46F"/>
  </w:style>
  <w:style w:type="paragraph" w:customStyle="1" w:styleId="3919B2E8FCE14024ABCB600E804767F0">
    <w:name w:val="3919B2E8FCE14024ABCB600E804767F0"/>
  </w:style>
  <w:style w:type="paragraph" w:customStyle="1" w:styleId="EB7DABA16E48483292B26DAD36A96095">
    <w:name w:val="EB7DABA16E48483292B26DAD36A96095"/>
  </w:style>
  <w:style w:type="paragraph" w:customStyle="1" w:styleId="5D27DC1869454159AD90DECB4857D415">
    <w:name w:val="5D27DC1869454159AD90DECB4857D415"/>
  </w:style>
  <w:style w:type="paragraph" w:customStyle="1" w:styleId="08A7FE9895BF4E2CB067A1DAB1683900">
    <w:name w:val="08A7FE9895BF4E2CB067A1DAB1683900"/>
  </w:style>
  <w:style w:type="paragraph" w:customStyle="1" w:styleId="13395F7A038D4F728DACC7FFC0D3AFC4">
    <w:name w:val="13395F7A038D4F728DACC7FFC0D3AFC4"/>
  </w:style>
  <w:style w:type="paragraph" w:customStyle="1" w:styleId="C50C3800F7FA45CBA39F614F915FE90C">
    <w:name w:val="C50C3800F7FA45CBA39F614F915FE90C"/>
  </w:style>
  <w:style w:type="paragraph" w:customStyle="1" w:styleId="EDE43CFF37CB48E18434396792E35E73">
    <w:name w:val="EDE43CFF37CB48E18434396792E35E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10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Martinez Reyes</dc:creator>
  <cp:lastModifiedBy>tu padre</cp:lastModifiedBy>
  <cp:revision>1</cp:revision>
  <dcterms:created xsi:type="dcterms:W3CDTF">2010-11-10T17:08:00Z</dcterms:created>
  <dcterms:modified xsi:type="dcterms:W3CDTF">2010-11-10T17:18:00Z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